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fldChar w:fldCharType="begin"/>
      </w:r>
      <w:r w:rsidRPr="00CD2F5B">
        <w:rPr>
          <w:rFonts w:ascii="Times New Roman" w:hAnsi="Times New Roman" w:cs="Times New Roman"/>
        </w:rPr>
        <w:instrText xml:space="preserve"> DATE \@ "MMMM d, yyyy" </w:instrText>
      </w:r>
      <w:r w:rsidRPr="00CD2F5B">
        <w:rPr>
          <w:rFonts w:ascii="Times New Roman" w:hAnsi="Times New Roman" w:cs="Times New Roman"/>
        </w:rPr>
        <w:fldChar w:fldCharType="separate"/>
      </w:r>
      <w:r w:rsidR="00800C56">
        <w:rPr>
          <w:rFonts w:ascii="Times New Roman" w:hAnsi="Times New Roman" w:cs="Times New Roman"/>
          <w:noProof/>
        </w:rPr>
        <w:t>January 31, 2020</w:t>
      </w:r>
      <w:r w:rsidRPr="00CD2F5B">
        <w:rPr>
          <w:rFonts w:ascii="Times New Roman" w:hAnsi="Times New Roman" w:cs="Times New Roman"/>
        </w:rPr>
        <w:fldChar w:fldCharType="end"/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800C56" w:rsidP="00CD2F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 All Proposers of Record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EF44CC" w:rsidP="00CD2F5B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  <w:t>RFP S1</w:t>
      </w:r>
      <w:r w:rsidR="00800C56">
        <w:rPr>
          <w:rFonts w:ascii="Times New Roman" w:hAnsi="Times New Roman"/>
        </w:rPr>
        <w:t>9171 Homeless Encampment Remediation</w:t>
      </w:r>
    </w:p>
    <w:p w:rsidR="00CD2F5B" w:rsidRPr="00CD2F5B" w:rsidRDefault="00CD2F5B" w:rsidP="00CD2F5B">
      <w:pPr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ab/>
        <w:t>NOTICE OF RECOMMENDED AWARD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 xml:space="preserve">VTA has successfully concluded </w:t>
      </w:r>
      <w:r w:rsidR="00800C56">
        <w:rPr>
          <w:rFonts w:ascii="Times New Roman" w:hAnsi="Times New Roman" w:cs="Times New Roman"/>
        </w:rPr>
        <w:t xml:space="preserve">review of the proposals and will </w:t>
      </w:r>
      <w:proofErr w:type="gramStart"/>
      <w:r w:rsidR="00800C56">
        <w:rPr>
          <w:rFonts w:ascii="Times New Roman" w:hAnsi="Times New Roman" w:cs="Times New Roman"/>
        </w:rPr>
        <w:t>enter into</w:t>
      </w:r>
      <w:proofErr w:type="gramEnd"/>
      <w:r w:rsidR="00800C56">
        <w:rPr>
          <w:rFonts w:ascii="Times New Roman" w:hAnsi="Times New Roman" w:cs="Times New Roman"/>
        </w:rPr>
        <w:t xml:space="preserve"> </w:t>
      </w:r>
      <w:r w:rsidRPr="00CD2F5B">
        <w:rPr>
          <w:rFonts w:ascii="Times New Roman" w:hAnsi="Times New Roman" w:cs="Times New Roman"/>
        </w:rPr>
        <w:t xml:space="preserve">negotiations with the successful Proposer, </w:t>
      </w:r>
      <w:r w:rsidR="00800C56">
        <w:rPr>
          <w:rFonts w:ascii="Times New Roman" w:hAnsi="Times New Roman" w:cs="Times New Roman"/>
        </w:rPr>
        <w:t>Tucker Construction</w:t>
      </w:r>
      <w:r w:rsidRPr="00CD2F5B">
        <w:rPr>
          <w:rFonts w:ascii="Times New Roman" w:hAnsi="Times New Roman" w:cs="Times New Roman"/>
        </w:rPr>
        <w:t xml:space="preserve">, for the above-referenced RFP.  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800C56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 xml:space="preserve">Notice of Recommended Award is hereby given to all Proposers that VTA will enter into a contract pending </w:t>
      </w:r>
      <w:r w:rsidRPr="00800C56">
        <w:rPr>
          <w:rFonts w:ascii="Times New Roman" w:hAnsi="Times New Roman" w:cs="Times New Roman"/>
        </w:rPr>
        <w:t>approval.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>VTA appreciates your participation and interest in this solicitation and looks forward to your continued interest in future opportunities.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>Sincerely,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800C56" w:rsidP="00CD2F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Vargas</w:t>
      </w:r>
      <w:bookmarkStart w:id="0" w:name="_GoBack"/>
      <w:bookmarkEnd w:id="0"/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  <w:r w:rsidRPr="00CD2F5B">
        <w:rPr>
          <w:rFonts w:ascii="Times New Roman" w:hAnsi="Times New Roman" w:cs="Times New Roman"/>
        </w:rPr>
        <w:t>Contracts Administrator</w:t>
      </w: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CD2F5B" w:rsidRPr="00CD2F5B" w:rsidRDefault="00CD2F5B" w:rsidP="00CD2F5B">
      <w:pPr>
        <w:jc w:val="both"/>
        <w:rPr>
          <w:rFonts w:ascii="Times New Roman" w:hAnsi="Times New Roman" w:cs="Times New Roman"/>
        </w:rPr>
      </w:pPr>
    </w:p>
    <w:p w:rsidR="007D5756" w:rsidRPr="00CD2F5B" w:rsidRDefault="007D5756" w:rsidP="00CD2F5B">
      <w:pPr>
        <w:rPr>
          <w:rFonts w:ascii="Times New Roman" w:hAnsi="Times New Roman" w:cs="Times New Roman"/>
        </w:rPr>
      </w:pPr>
    </w:p>
    <w:sectPr w:rsidR="007D5756" w:rsidRPr="00CD2F5B" w:rsidSect="00002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56" w:rsidRDefault="00800C56" w:rsidP="00002AB6">
      <w:r>
        <w:separator/>
      </w:r>
    </w:p>
  </w:endnote>
  <w:endnote w:type="continuationSeparator" w:id="0">
    <w:p w:rsidR="00800C56" w:rsidRDefault="00800C56" w:rsidP="0000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56" w:rsidRDefault="00800C56" w:rsidP="00002AB6">
      <w:r>
        <w:separator/>
      </w:r>
    </w:p>
  </w:footnote>
  <w:footnote w:type="continuationSeparator" w:id="0">
    <w:p w:rsidR="00800C56" w:rsidRDefault="00800C56" w:rsidP="0000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E6" w:rsidRDefault="002D7F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2EEBA" wp14:editId="0A73C3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VTA-2017Letterhead-headeran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A-2017Letterhead-headerand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DBD" w:rsidRDefault="00C52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56"/>
    <w:rsid w:val="00002AB6"/>
    <w:rsid w:val="002D7FE6"/>
    <w:rsid w:val="00321D3F"/>
    <w:rsid w:val="006C3A33"/>
    <w:rsid w:val="007D5756"/>
    <w:rsid w:val="00800C56"/>
    <w:rsid w:val="00C52DBD"/>
    <w:rsid w:val="00CD2F5B"/>
    <w:rsid w:val="00D02B78"/>
    <w:rsid w:val="00EF44CC"/>
    <w:rsid w:val="00F77CF5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2808B"/>
  <w14:defaultImageDpi w14:val="32767"/>
  <w15:docId w15:val="{EBFBF68E-1616-4924-93E3-AFAD417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2F5B"/>
    <w:pPr>
      <w:keepNext/>
      <w:outlineLvl w:val="0"/>
    </w:pPr>
    <w:rPr>
      <w:rFonts w:ascii="Footlight MT Light" w:eastAsia="Times New Roman" w:hAnsi="Footlight MT Light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B6"/>
  </w:style>
  <w:style w:type="paragraph" w:styleId="Footer">
    <w:name w:val="footer"/>
    <w:basedOn w:val="Normal"/>
    <w:link w:val="Foot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B6"/>
  </w:style>
  <w:style w:type="paragraph" w:customStyle="1" w:styleId="BasicParagraph">
    <w:name w:val="[Basic Paragraph]"/>
    <w:basedOn w:val="Normal"/>
    <w:uiPriority w:val="99"/>
    <w:rsid w:val="00002A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E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D2F5B"/>
    <w:rPr>
      <w:rFonts w:ascii="Footlight MT Light" w:eastAsia="Times New Roman" w:hAnsi="Footlight MT Light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vtastan/Dropbox%20(SCVTA)/Creative%20Services/Metrogroup%20Final%20Rebrand%20Files/VTA_GraphicStandards_and_Stationary_Deliverables/1_Stationary/VTA_letterhead%20Folder/VTA-2017Letterhead-headerandfooter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F%20SERVICES\RFP\RFP2019\S19171%20Homeless%20Encampment%20Remediation%20Services\6_SelectionNotifications\NoticeOfRecommendedAward(NRA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2FA2ADEFA654288EBC47E882B6307" ma:contentTypeVersion="1" ma:contentTypeDescription="Create a new document." ma:contentTypeScope="" ma:versionID="d05e8f422f918237b9d0673e4bf8c4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A32E3-6985-448D-A0AE-A5762EF8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1C6E9-6C4B-4D8E-96FE-7433712481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CDDF43-868A-4919-9C48-C28C60894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D625E-AD2C-44E1-BF4F-FB90FBBD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NoticeOfRecommendedAward(NRA)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Carolyn</dc:creator>
  <cp:keywords/>
  <dc:description/>
  <cp:lastModifiedBy>Vargas, Carolyn</cp:lastModifiedBy>
  <cp:revision>1</cp:revision>
  <cp:lastPrinted>2016-12-29T17:21:00Z</cp:lastPrinted>
  <dcterms:created xsi:type="dcterms:W3CDTF">2020-02-01T00:50:00Z</dcterms:created>
  <dcterms:modified xsi:type="dcterms:W3CDTF">2020-02-01T00:54:00Z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0x0101009AB2FA2ADEFA654288EBC47E882B6307</vt:lpwstr>
  </property>
</Properties>
</file>